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FC497" w14:textId="77777777" w:rsidR="0042003B" w:rsidRPr="001309ED" w:rsidRDefault="0017483C" w:rsidP="003E161F">
      <w:pPr>
        <w:pStyle w:val="Subttulo"/>
        <w:suppressLineNumbers/>
        <w:spacing w:after="0"/>
        <w:rPr>
          <w:rFonts w:ascii="Times New Roman" w:hAnsi="Times New Roman"/>
          <w:b/>
          <w:color w:val="000000"/>
          <w:sz w:val="22"/>
        </w:rPr>
      </w:pPr>
      <w:r w:rsidRPr="00442ACF">
        <w:rPr>
          <w:rFonts w:ascii="Times New Roman" w:hAnsi="Times New Roman"/>
          <w:b/>
          <w:color w:val="000000"/>
          <w:sz w:val="22"/>
        </w:rPr>
        <w:t xml:space="preserve">ATA </w:t>
      </w:r>
      <w:r w:rsidR="00FF254A" w:rsidRPr="00442ACF">
        <w:rPr>
          <w:rFonts w:ascii="Times New Roman" w:hAnsi="Times New Roman"/>
          <w:b/>
          <w:color w:val="000000"/>
          <w:sz w:val="22"/>
        </w:rPr>
        <w:t>N</w:t>
      </w:r>
      <w:r w:rsidR="00725A49" w:rsidRPr="00442ACF">
        <w:rPr>
          <w:rFonts w:ascii="Times New Roman" w:hAnsi="Times New Roman"/>
          <w:b/>
          <w:color w:val="000000"/>
          <w:sz w:val="22"/>
        </w:rPr>
        <w:t>º</w:t>
      </w:r>
      <w:r w:rsidR="00073EC5">
        <w:rPr>
          <w:rFonts w:ascii="Times New Roman" w:hAnsi="Times New Roman"/>
          <w:b/>
          <w:color w:val="000000"/>
          <w:sz w:val="22"/>
        </w:rPr>
        <w:t xml:space="preserve"> 0</w:t>
      </w:r>
      <w:r w:rsidR="00150A39">
        <w:rPr>
          <w:rFonts w:ascii="Times New Roman" w:hAnsi="Times New Roman"/>
          <w:b/>
          <w:color w:val="000000"/>
          <w:sz w:val="22"/>
        </w:rPr>
        <w:t>11</w:t>
      </w:r>
      <w:r w:rsidR="005F649D" w:rsidRPr="00442ACF">
        <w:rPr>
          <w:rFonts w:ascii="Times New Roman" w:hAnsi="Times New Roman"/>
          <w:b/>
          <w:color w:val="000000"/>
          <w:sz w:val="22"/>
        </w:rPr>
        <w:t>/</w:t>
      </w:r>
      <w:r w:rsidR="00442ACF" w:rsidRPr="00442ACF">
        <w:rPr>
          <w:rFonts w:ascii="Times New Roman" w:hAnsi="Times New Roman"/>
          <w:b/>
          <w:color w:val="000000"/>
          <w:sz w:val="22"/>
        </w:rPr>
        <w:t>20</w:t>
      </w:r>
      <w:r w:rsidR="00B26D24">
        <w:rPr>
          <w:rFonts w:ascii="Times New Roman" w:hAnsi="Times New Roman"/>
          <w:b/>
          <w:color w:val="000000"/>
          <w:sz w:val="22"/>
        </w:rPr>
        <w:t>20</w:t>
      </w:r>
    </w:p>
    <w:p w14:paraId="18359E37" w14:textId="77777777" w:rsidR="0071224E" w:rsidRDefault="00725A49" w:rsidP="00D41F5B">
      <w:pPr>
        <w:jc w:val="both"/>
        <w:rPr>
          <w:sz w:val="22"/>
          <w:szCs w:val="22"/>
        </w:rPr>
      </w:pPr>
      <w:r w:rsidRPr="00442ACF">
        <w:rPr>
          <w:sz w:val="22"/>
          <w:szCs w:val="22"/>
        </w:rPr>
        <w:t xml:space="preserve">Aos </w:t>
      </w:r>
      <w:r w:rsidR="007D560E">
        <w:rPr>
          <w:sz w:val="22"/>
          <w:szCs w:val="22"/>
        </w:rPr>
        <w:t>oito</w:t>
      </w:r>
      <w:r w:rsidR="0005098A">
        <w:rPr>
          <w:sz w:val="22"/>
          <w:szCs w:val="22"/>
        </w:rPr>
        <w:t xml:space="preserve"> d</w:t>
      </w:r>
      <w:r w:rsidR="00201025">
        <w:rPr>
          <w:sz w:val="22"/>
          <w:szCs w:val="22"/>
        </w:rPr>
        <w:t xml:space="preserve">ias </w:t>
      </w:r>
      <w:r w:rsidR="00B26D24">
        <w:rPr>
          <w:sz w:val="22"/>
          <w:szCs w:val="22"/>
        </w:rPr>
        <w:t>do mês de</w:t>
      </w:r>
      <w:r w:rsidR="00201025">
        <w:rPr>
          <w:sz w:val="22"/>
          <w:szCs w:val="22"/>
        </w:rPr>
        <w:t xml:space="preserve"> </w:t>
      </w:r>
      <w:r w:rsidR="007D560E">
        <w:rPr>
          <w:sz w:val="22"/>
          <w:szCs w:val="22"/>
        </w:rPr>
        <w:t>deze</w:t>
      </w:r>
      <w:r w:rsidR="00635C44">
        <w:rPr>
          <w:sz w:val="22"/>
          <w:szCs w:val="22"/>
        </w:rPr>
        <w:t>mb</w:t>
      </w:r>
      <w:r w:rsidR="00CB084C">
        <w:rPr>
          <w:sz w:val="22"/>
          <w:szCs w:val="22"/>
        </w:rPr>
        <w:t>r</w:t>
      </w:r>
      <w:r w:rsidR="00A11111">
        <w:rPr>
          <w:sz w:val="22"/>
          <w:szCs w:val="22"/>
        </w:rPr>
        <w:t>o</w:t>
      </w:r>
      <w:r w:rsidR="00B26D24">
        <w:rPr>
          <w:sz w:val="22"/>
          <w:szCs w:val="22"/>
        </w:rPr>
        <w:t xml:space="preserve"> do ano de dois mil e vinte</w:t>
      </w:r>
      <w:r w:rsidRPr="00442ACF">
        <w:rPr>
          <w:sz w:val="22"/>
          <w:szCs w:val="22"/>
        </w:rPr>
        <w:t xml:space="preserve">, </w:t>
      </w:r>
      <w:r w:rsidR="00442ACF">
        <w:rPr>
          <w:sz w:val="22"/>
          <w:szCs w:val="22"/>
        </w:rPr>
        <w:t>a plenária do Conselho Municipal de Meio Ambiente –</w:t>
      </w:r>
      <w:r w:rsidRPr="00442ACF">
        <w:rPr>
          <w:sz w:val="22"/>
          <w:szCs w:val="22"/>
        </w:rPr>
        <w:t xml:space="preserve"> COM</w:t>
      </w:r>
      <w:r w:rsidR="0030291E" w:rsidRPr="00442ACF">
        <w:rPr>
          <w:sz w:val="22"/>
          <w:szCs w:val="22"/>
        </w:rPr>
        <w:t>U</w:t>
      </w:r>
      <w:r w:rsidR="00442ACF">
        <w:rPr>
          <w:sz w:val="22"/>
          <w:szCs w:val="22"/>
        </w:rPr>
        <w:t>MA reuniu-se</w:t>
      </w:r>
      <w:r w:rsidR="00201025">
        <w:rPr>
          <w:sz w:val="22"/>
          <w:szCs w:val="22"/>
        </w:rPr>
        <w:t xml:space="preserve"> de forma </w:t>
      </w:r>
      <w:r w:rsidR="00C76681">
        <w:rPr>
          <w:sz w:val="22"/>
          <w:szCs w:val="22"/>
        </w:rPr>
        <w:t>ordinária</w:t>
      </w:r>
      <w:r w:rsidR="00442ACF">
        <w:rPr>
          <w:sz w:val="22"/>
          <w:szCs w:val="22"/>
        </w:rPr>
        <w:t>, conforme convocação prévia</w:t>
      </w:r>
      <w:r w:rsidR="00A11111">
        <w:rPr>
          <w:sz w:val="22"/>
          <w:szCs w:val="22"/>
        </w:rPr>
        <w:t xml:space="preserve">, nas dependências da </w:t>
      </w:r>
      <w:r w:rsidR="00C917F9">
        <w:rPr>
          <w:sz w:val="22"/>
          <w:szCs w:val="22"/>
        </w:rPr>
        <w:t>Câmara de Dirigentes e Lojistas (CDL),</w:t>
      </w:r>
      <w:r w:rsidRPr="00442ACF">
        <w:rPr>
          <w:sz w:val="22"/>
          <w:szCs w:val="22"/>
        </w:rPr>
        <w:t xml:space="preserve"> com início </w:t>
      </w:r>
      <w:r w:rsidR="00442ACF">
        <w:rPr>
          <w:sz w:val="22"/>
          <w:szCs w:val="22"/>
        </w:rPr>
        <w:t>à</w:t>
      </w:r>
      <w:r w:rsidRPr="00442ACF">
        <w:rPr>
          <w:sz w:val="22"/>
          <w:szCs w:val="22"/>
        </w:rPr>
        <w:t xml:space="preserve">s </w:t>
      </w:r>
      <w:r w:rsidR="00F70CD1">
        <w:rPr>
          <w:sz w:val="22"/>
          <w:szCs w:val="22"/>
        </w:rPr>
        <w:t>n</w:t>
      </w:r>
      <w:r w:rsidR="00560523">
        <w:rPr>
          <w:sz w:val="22"/>
          <w:szCs w:val="22"/>
        </w:rPr>
        <w:t>ove horas e quinz</w:t>
      </w:r>
      <w:r w:rsidR="00CB084C">
        <w:rPr>
          <w:sz w:val="22"/>
          <w:szCs w:val="22"/>
        </w:rPr>
        <w:t>e</w:t>
      </w:r>
      <w:r w:rsidR="008876A5">
        <w:rPr>
          <w:sz w:val="22"/>
          <w:szCs w:val="22"/>
        </w:rPr>
        <w:t xml:space="preserve"> m</w:t>
      </w:r>
      <w:r w:rsidR="00442ACF">
        <w:rPr>
          <w:sz w:val="22"/>
          <w:szCs w:val="22"/>
        </w:rPr>
        <w:t xml:space="preserve">inutos em </w:t>
      </w:r>
      <w:r w:rsidR="00A11111">
        <w:rPr>
          <w:sz w:val="22"/>
          <w:szCs w:val="22"/>
        </w:rPr>
        <w:t>segunda</w:t>
      </w:r>
      <w:r w:rsidR="00442ACF">
        <w:rPr>
          <w:sz w:val="22"/>
          <w:szCs w:val="22"/>
        </w:rPr>
        <w:t xml:space="preserve"> chamada</w:t>
      </w:r>
      <w:r w:rsidRPr="00442ACF">
        <w:rPr>
          <w:sz w:val="22"/>
          <w:szCs w:val="22"/>
        </w:rPr>
        <w:t>, e com a presença dos seguintes Conselheiros</w:t>
      </w:r>
      <w:r w:rsidR="00112BBD">
        <w:rPr>
          <w:b/>
          <w:sz w:val="22"/>
          <w:szCs w:val="22"/>
        </w:rPr>
        <w:t xml:space="preserve">: </w:t>
      </w:r>
      <w:r w:rsidR="008422C2">
        <w:rPr>
          <w:b/>
          <w:sz w:val="22"/>
          <w:szCs w:val="22"/>
        </w:rPr>
        <w:t xml:space="preserve">Fernanda Buffleben Colovini, </w:t>
      </w:r>
      <w:r w:rsidR="00FD5D8A" w:rsidRPr="00FD5D8A">
        <w:rPr>
          <w:sz w:val="22"/>
          <w:szCs w:val="22"/>
        </w:rPr>
        <w:t>Secretária deste colegiado</w:t>
      </w:r>
      <w:r w:rsidR="00366CF9">
        <w:rPr>
          <w:sz w:val="22"/>
          <w:szCs w:val="22"/>
        </w:rPr>
        <w:t>,</w:t>
      </w:r>
      <w:r w:rsidR="001F32CB">
        <w:rPr>
          <w:sz w:val="22"/>
          <w:szCs w:val="22"/>
        </w:rPr>
        <w:t xml:space="preserve"> </w:t>
      </w:r>
      <w:r w:rsidR="00C7005D">
        <w:rPr>
          <w:b/>
          <w:sz w:val="22"/>
          <w:szCs w:val="22"/>
        </w:rPr>
        <w:t xml:space="preserve">Sr. Fernando Araujo Nunes, </w:t>
      </w:r>
      <w:r w:rsidR="00622504">
        <w:rPr>
          <w:sz w:val="22"/>
          <w:szCs w:val="22"/>
        </w:rPr>
        <w:t>Presidente deste colegiado</w:t>
      </w:r>
      <w:r w:rsidR="00635C44">
        <w:rPr>
          <w:sz w:val="22"/>
          <w:szCs w:val="22"/>
        </w:rPr>
        <w:t>,</w:t>
      </w:r>
      <w:r w:rsidR="00C917F9" w:rsidRPr="00C917F9">
        <w:rPr>
          <w:sz w:val="22"/>
          <w:szCs w:val="22"/>
        </w:rPr>
        <w:t xml:space="preserve"> </w:t>
      </w:r>
      <w:r w:rsidR="00C917F9">
        <w:rPr>
          <w:sz w:val="22"/>
          <w:szCs w:val="22"/>
        </w:rPr>
        <w:t>como representantes da Secretaria Municipal da Saúde e Meio Ambiente,</w:t>
      </w:r>
      <w:r w:rsidR="00560523">
        <w:rPr>
          <w:sz w:val="22"/>
          <w:szCs w:val="22"/>
        </w:rPr>
        <w:t xml:space="preserve"> </w:t>
      </w:r>
      <w:r w:rsidR="00CB084C" w:rsidRPr="00FD5D8A">
        <w:rPr>
          <w:b/>
          <w:sz w:val="22"/>
          <w:szCs w:val="22"/>
        </w:rPr>
        <w:t>S</w:t>
      </w:r>
      <w:r w:rsidR="00CB084C">
        <w:rPr>
          <w:b/>
          <w:sz w:val="22"/>
          <w:szCs w:val="22"/>
        </w:rPr>
        <w:t>ra. Fabiana Berwanger Cigana,</w:t>
      </w:r>
      <w:r w:rsidR="00CB084C">
        <w:rPr>
          <w:sz w:val="22"/>
          <w:szCs w:val="22"/>
        </w:rPr>
        <w:t xml:space="preserve"> representante da Secretaria Municipal de Obras</w:t>
      </w:r>
      <w:r w:rsidR="00CB084C">
        <w:rPr>
          <w:b/>
          <w:sz w:val="22"/>
          <w:szCs w:val="22"/>
        </w:rPr>
        <w:t xml:space="preserve">, </w:t>
      </w:r>
      <w:r w:rsidR="00635C44">
        <w:rPr>
          <w:b/>
          <w:sz w:val="22"/>
          <w:szCs w:val="22"/>
        </w:rPr>
        <w:t>Sra. Rejane do Rio Martins</w:t>
      </w:r>
      <w:r w:rsidR="00521C3C">
        <w:rPr>
          <w:sz w:val="22"/>
          <w:szCs w:val="22"/>
        </w:rPr>
        <w:t xml:space="preserve">, </w:t>
      </w:r>
      <w:r w:rsidR="00622504">
        <w:rPr>
          <w:sz w:val="22"/>
          <w:szCs w:val="22"/>
        </w:rPr>
        <w:t>representante</w:t>
      </w:r>
      <w:r w:rsidR="00635C44">
        <w:rPr>
          <w:sz w:val="22"/>
          <w:szCs w:val="22"/>
        </w:rPr>
        <w:t>s</w:t>
      </w:r>
      <w:r w:rsidR="00C6649E">
        <w:rPr>
          <w:sz w:val="22"/>
          <w:szCs w:val="22"/>
        </w:rPr>
        <w:t xml:space="preserve"> da Secretaria </w:t>
      </w:r>
      <w:r w:rsidR="00FE36F0">
        <w:rPr>
          <w:sz w:val="22"/>
          <w:szCs w:val="22"/>
        </w:rPr>
        <w:t xml:space="preserve">Municipal </w:t>
      </w:r>
      <w:r w:rsidR="00C6649E">
        <w:rPr>
          <w:sz w:val="22"/>
          <w:szCs w:val="22"/>
        </w:rPr>
        <w:t>de Educação,</w:t>
      </w:r>
      <w:r w:rsidR="00447CDF">
        <w:rPr>
          <w:b/>
          <w:sz w:val="22"/>
          <w:szCs w:val="22"/>
        </w:rPr>
        <w:t xml:space="preserve"> </w:t>
      </w:r>
      <w:r w:rsidR="00622504">
        <w:rPr>
          <w:b/>
          <w:sz w:val="22"/>
          <w:szCs w:val="22"/>
        </w:rPr>
        <w:t>Sr. André Pereira da Silva,</w:t>
      </w:r>
      <w:r w:rsidR="00622504">
        <w:rPr>
          <w:sz w:val="22"/>
          <w:szCs w:val="22"/>
        </w:rPr>
        <w:t xml:space="preserve"> representante da CDL</w:t>
      </w:r>
      <w:r w:rsidR="00447CDF">
        <w:rPr>
          <w:sz w:val="22"/>
          <w:szCs w:val="22"/>
        </w:rPr>
        <w:t xml:space="preserve"> e </w:t>
      </w:r>
      <w:r w:rsidR="00447CDF">
        <w:rPr>
          <w:b/>
          <w:sz w:val="22"/>
          <w:szCs w:val="22"/>
        </w:rPr>
        <w:t>Sra. Marta Jaqueline Lima e Sra. Josiane S. Oliveira,</w:t>
      </w:r>
      <w:r w:rsidR="00447CDF">
        <w:rPr>
          <w:sz w:val="22"/>
          <w:szCs w:val="22"/>
        </w:rPr>
        <w:t xml:space="preserve"> representantes da ONG Ambiental.</w:t>
      </w:r>
      <w:r w:rsidR="00A11111">
        <w:rPr>
          <w:b/>
          <w:sz w:val="22"/>
          <w:szCs w:val="22"/>
        </w:rPr>
        <w:t xml:space="preserve"> </w:t>
      </w:r>
      <w:r w:rsidR="00C917F9">
        <w:rPr>
          <w:b/>
          <w:sz w:val="22"/>
          <w:szCs w:val="22"/>
        </w:rPr>
        <w:t xml:space="preserve">Faltas justificadas: Sr. Alberto Farias Pinheiro, </w:t>
      </w:r>
      <w:r w:rsidR="00C917F9">
        <w:rPr>
          <w:sz w:val="22"/>
          <w:szCs w:val="22"/>
        </w:rPr>
        <w:t>representante da Secretaria Municipal de Planejamento Urbano</w:t>
      </w:r>
      <w:r w:rsidR="00447CDF">
        <w:rPr>
          <w:sz w:val="22"/>
          <w:szCs w:val="22"/>
        </w:rPr>
        <w:t xml:space="preserve"> e</w:t>
      </w:r>
      <w:r w:rsidR="00C917F9">
        <w:rPr>
          <w:sz w:val="22"/>
          <w:szCs w:val="22"/>
        </w:rPr>
        <w:t xml:space="preserve"> </w:t>
      </w:r>
      <w:r w:rsidR="00447CDF">
        <w:rPr>
          <w:b/>
          <w:sz w:val="22"/>
          <w:szCs w:val="22"/>
        </w:rPr>
        <w:t xml:space="preserve">Sr. Ênio Garmatz </w:t>
      </w:r>
      <w:r w:rsidR="00447CDF">
        <w:rPr>
          <w:sz w:val="22"/>
          <w:szCs w:val="22"/>
        </w:rPr>
        <w:t>representante da Associação dos Moradores da Vila Aços Finos Piratini</w:t>
      </w:r>
      <w:r w:rsidR="00C917F9" w:rsidRPr="00C917F9">
        <w:rPr>
          <w:sz w:val="22"/>
          <w:szCs w:val="22"/>
        </w:rPr>
        <w:t>.</w:t>
      </w:r>
      <w:r w:rsidR="00C917F9">
        <w:rPr>
          <w:b/>
          <w:sz w:val="22"/>
          <w:szCs w:val="22"/>
        </w:rPr>
        <w:t xml:space="preserve"> </w:t>
      </w:r>
      <w:r w:rsidR="00635C44">
        <w:rPr>
          <w:b/>
          <w:sz w:val="22"/>
          <w:szCs w:val="22"/>
        </w:rPr>
        <w:t>Faltas</w:t>
      </w:r>
      <w:r w:rsidR="00C917F9">
        <w:rPr>
          <w:b/>
          <w:sz w:val="22"/>
          <w:szCs w:val="22"/>
        </w:rPr>
        <w:t xml:space="preserve"> não </w:t>
      </w:r>
      <w:r w:rsidR="00635C44">
        <w:rPr>
          <w:b/>
          <w:sz w:val="22"/>
          <w:szCs w:val="22"/>
        </w:rPr>
        <w:t xml:space="preserve">justificadas: </w:t>
      </w:r>
      <w:r w:rsidR="00447CDF">
        <w:rPr>
          <w:b/>
          <w:sz w:val="22"/>
          <w:szCs w:val="22"/>
        </w:rPr>
        <w:t>Sra. Nídia Daiane Lino</w:t>
      </w:r>
      <w:r w:rsidR="00447CDF">
        <w:rPr>
          <w:sz w:val="22"/>
          <w:szCs w:val="22"/>
        </w:rPr>
        <w:t xml:space="preserve">, representante da Secretaria Municipal de Educação, </w:t>
      </w:r>
      <w:r w:rsidR="00447CDF">
        <w:rPr>
          <w:b/>
          <w:sz w:val="22"/>
          <w:szCs w:val="22"/>
        </w:rPr>
        <w:t xml:space="preserve">Sr. </w:t>
      </w:r>
      <w:r w:rsidR="00447CDF">
        <w:rPr>
          <w:sz w:val="22"/>
          <w:szCs w:val="22"/>
        </w:rPr>
        <w:t xml:space="preserve"> </w:t>
      </w:r>
      <w:r w:rsidR="00447CDF" w:rsidRPr="008422C2">
        <w:rPr>
          <w:b/>
          <w:sz w:val="22"/>
          <w:szCs w:val="22"/>
        </w:rPr>
        <w:t>Jorge Luiz Wolff</w:t>
      </w:r>
      <w:r w:rsidR="00447CDF">
        <w:rPr>
          <w:b/>
          <w:sz w:val="22"/>
          <w:szCs w:val="22"/>
        </w:rPr>
        <w:t xml:space="preserve"> </w:t>
      </w:r>
      <w:r w:rsidR="00447CDF">
        <w:rPr>
          <w:sz w:val="22"/>
          <w:szCs w:val="22"/>
        </w:rPr>
        <w:t>representante da Associação dos Moradores da Vila Aços Finos Piratini</w:t>
      </w:r>
      <w:r w:rsidR="00447CDF">
        <w:rPr>
          <w:b/>
          <w:sz w:val="22"/>
          <w:szCs w:val="22"/>
        </w:rPr>
        <w:t xml:space="preserve">, </w:t>
      </w:r>
      <w:r w:rsidR="00635C44">
        <w:rPr>
          <w:b/>
          <w:sz w:val="22"/>
          <w:szCs w:val="22"/>
        </w:rPr>
        <w:t>Sra. Odete Ferreira de Souza</w:t>
      </w:r>
      <w:r w:rsidR="00447CDF">
        <w:rPr>
          <w:b/>
          <w:sz w:val="22"/>
          <w:szCs w:val="22"/>
        </w:rPr>
        <w:t xml:space="preserve"> e </w:t>
      </w:r>
      <w:r w:rsidR="00C917F9">
        <w:rPr>
          <w:b/>
          <w:sz w:val="22"/>
          <w:szCs w:val="22"/>
        </w:rPr>
        <w:t>Sr. Alisson Lagranha Mantovani,</w:t>
      </w:r>
      <w:r w:rsidR="00C917F9">
        <w:rPr>
          <w:sz w:val="22"/>
          <w:szCs w:val="22"/>
        </w:rPr>
        <w:t xml:space="preserve"> como representantes da Secretaria Municipal da Saúde e Meio Ambiente,</w:t>
      </w:r>
      <w:r w:rsidR="00635C44">
        <w:rPr>
          <w:b/>
          <w:sz w:val="22"/>
          <w:szCs w:val="22"/>
        </w:rPr>
        <w:t xml:space="preserve"> Sra. Cristiane Ávila, </w:t>
      </w:r>
      <w:r w:rsidR="00635C44">
        <w:rPr>
          <w:sz w:val="22"/>
          <w:szCs w:val="22"/>
        </w:rPr>
        <w:t>representante da Secretaria de Cultura, Lazer e Turismo</w:t>
      </w:r>
      <w:r w:rsidR="00635C44">
        <w:rPr>
          <w:b/>
          <w:sz w:val="22"/>
          <w:szCs w:val="22"/>
        </w:rPr>
        <w:t xml:space="preserve">, </w:t>
      </w:r>
      <w:r w:rsidR="00CC4FDA">
        <w:rPr>
          <w:b/>
          <w:sz w:val="22"/>
          <w:szCs w:val="22"/>
        </w:rPr>
        <w:t xml:space="preserve">Sr. </w:t>
      </w:r>
      <w:r w:rsidR="00B26D24">
        <w:rPr>
          <w:b/>
          <w:sz w:val="22"/>
          <w:szCs w:val="22"/>
        </w:rPr>
        <w:t>Bráulio</w:t>
      </w:r>
      <w:r w:rsidR="00CC4FDA">
        <w:rPr>
          <w:b/>
          <w:sz w:val="22"/>
          <w:szCs w:val="22"/>
        </w:rPr>
        <w:t xml:space="preserve"> Salvador Souza</w:t>
      </w:r>
      <w:r w:rsidR="00F70CD1">
        <w:rPr>
          <w:b/>
          <w:sz w:val="22"/>
          <w:szCs w:val="22"/>
        </w:rPr>
        <w:t xml:space="preserve"> e </w:t>
      </w:r>
      <w:r w:rsidR="00A11111" w:rsidRPr="008A4504">
        <w:rPr>
          <w:b/>
          <w:sz w:val="22"/>
          <w:szCs w:val="22"/>
        </w:rPr>
        <w:t>Sr. Mário Dukas</w:t>
      </w:r>
      <w:r w:rsidR="00A11111">
        <w:rPr>
          <w:b/>
          <w:sz w:val="22"/>
          <w:szCs w:val="22"/>
        </w:rPr>
        <w:t xml:space="preserve"> da Silva, </w:t>
      </w:r>
      <w:r w:rsidR="00A11111">
        <w:rPr>
          <w:sz w:val="22"/>
          <w:szCs w:val="22"/>
        </w:rPr>
        <w:t>representante</w:t>
      </w:r>
      <w:r w:rsidR="00F70CD1">
        <w:rPr>
          <w:sz w:val="22"/>
          <w:szCs w:val="22"/>
        </w:rPr>
        <w:t>s</w:t>
      </w:r>
      <w:r w:rsidR="00A11111">
        <w:rPr>
          <w:sz w:val="22"/>
          <w:szCs w:val="22"/>
        </w:rPr>
        <w:t xml:space="preserve"> da Câmara de Indústria e Comércio (CIC)</w:t>
      </w:r>
      <w:r w:rsidR="006B6252">
        <w:rPr>
          <w:sz w:val="22"/>
          <w:szCs w:val="22"/>
        </w:rPr>
        <w:t>.</w:t>
      </w:r>
      <w:r w:rsidR="00AF0FBA">
        <w:rPr>
          <w:sz w:val="22"/>
          <w:szCs w:val="22"/>
        </w:rPr>
        <w:t xml:space="preserve"> </w:t>
      </w:r>
      <w:r w:rsidR="00487BC5">
        <w:rPr>
          <w:sz w:val="22"/>
          <w:szCs w:val="22"/>
        </w:rPr>
        <w:t xml:space="preserve">De imediato </w:t>
      </w:r>
      <w:r w:rsidR="00CA3436">
        <w:rPr>
          <w:sz w:val="22"/>
          <w:szCs w:val="22"/>
        </w:rPr>
        <w:t>o</w:t>
      </w:r>
      <w:r w:rsidR="009F4E73">
        <w:rPr>
          <w:sz w:val="22"/>
          <w:szCs w:val="22"/>
        </w:rPr>
        <w:t xml:space="preserve"> </w:t>
      </w:r>
      <w:r w:rsidR="00CA3436">
        <w:rPr>
          <w:sz w:val="22"/>
          <w:szCs w:val="22"/>
        </w:rPr>
        <w:t>P</w:t>
      </w:r>
      <w:r w:rsidR="009F4E73">
        <w:rPr>
          <w:sz w:val="22"/>
          <w:szCs w:val="22"/>
        </w:rPr>
        <w:t>residente abriu os trabalhos conferindo o quórum e dando boas vindas e agradecendo a presença</w:t>
      </w:r>
      <w:r w:rsidR="005F6F3D">
        <w:rPr>
          <w:sz w:val="22"/>
          <w:szCs w:val="22"/>
        </w:rPr>
        <w:t xml:space="preserve"> de todos</w:t>
      </w:r>
      <w:r w:rsidR="006539C2">
        <w:rPr>
          <w:sz w:val="22"/>
          <w:szCs w:val="22"/>
        </w:rPr>
        <w:t xml:space="preserve"> e</w:t>
      </w:r>
      <w:r w:rsidR="00521C3C">
        <w:rPr>
          <w:sz w:val="22"/>
          <w:szCs w:val="22"/>
        </w:rPr>
        <w:t xml:space="preserve"> a </w:t>
      </w:r>
      <w:r w:rsidR="006539C2">
        <w:rPr>
          <w:sz w:val="22"/>
          <w:szCs w:val="22"/>
        </w:rPr>
        <w:t>d</w:t>
      </w:r>
      <w:r w:rsidR="00521C3C">
        <w:rPr>
          <w:sz w:val="22"/>
          <w:szCs w:val="22"/>
        </w:rPr>
        <w:t>isponibilidade</w:t>
      </w:r>
      <w:r w:rsidR="00447CDF">
        <w:rPr>
          <w:sz w:val="22"/>
          <w:szCs w:val="22"/>
        </w:rPr>
        <w:t xml:space="preserve"> do espaço cedido pela CDL</w:t>
      </w:r>
      <w:r w:rsidR="006F2E32">
        <w:rPr>
          <w:sz w:val="22"/>
          <w:szCs w:val="22"/>
        </w:rPr>
        <w:t>, com adequações aos espaços entre os conselheiros, uso de máscaras e álcool</w:t>
      </w:r>
      <w:r w:rsidR="00CB084C">
        <w:rPr>
          <w:sz w:val="22"/>
          <w:szCs w:val="22"/>
        </w:rPr>
        <w:t xml:space="preserve"> gel, de acordo com os protocolos</w:t>
      </w:r>
      <w:r w:rsidR="006F2E32">
        <w:rPr>
          <w:sz w:val="22"/>
          <w:szCs w:val="22"/>
        </w:rPr>
        <w:t xml:space="preserve"> legais frente a pandemia do novo coronavírus</w:t>
      </w:r>
      <w:r w:rsidR="00CB084C">
        <w:rPr>
          <w:sz w:val="22"/>
          <w:szCs w:val="22"/>
        </w:rPr>
        <w:t xml:space="preserve"> (COVID-19)</w:t>
      </w:r>
      <w:r w:rsidR="008422C2">
        <w:rPr>
          <w:sz w:val="22"/>
          <w:szCs w:val="22"/>
        </w:rPr>
        <w:t>,</w:t>
      </w:r>
      <w:r w:rsidR="00D51DB7">
        <w:rPr>
          <w:sz w:val="22"/>
          <w:szCs w:val="22"/>
        </w:rPr>
        <w:t xml:space="preserve"> </w:t>
      </w:r>
      <w:r w:rsidR="00FE36F0">
        <w:rPr>
          <w:sz w:val="22"/>
          <w:szCs w:val="22"/>
        </w:rPr>
        <w:t>salientando a importância do trabalho do colegiado e a união, colocando</w:t>
      </w:r>
      <w:r w:rsidR="00D51DB7">
        <w:rPr>
          <w:sz w:val="22"/>
          <w:szCs w:val="22"/>
        </w:rPr>
        <w:t xml:space="preserve"> em discussão a ata do último encontro</w:t>
      </w:r>
      <w:r w:rsidR="00521C3C">
        <w:rPr>
          <w:sz w:val="22"/>
          <w:szCs w:val="22"/>
        </w:rPr>
        <w:t xml:space="preserve">, </w:t>
      </w:r>
      <w:r w:rsidR="00CC4FDA">
        <w:rPr>
          <w:sz w:val="22"/>
          <w:szCs w:val="22"/>
        </w:rPr>
        <w:t>como acordado anteriormente e na convocação,</w:t>
      </w:r>
      <w:r w:rsidR="00221649">
        <w:rPr>
          <w:sz w:val="22"/>
          <w:szCs w:val="22"/>
        </w:rPr>
        <w:t xml:space="preserve"> ressaltando que a ata é colocada no site do c</w:t>
      </w:r>
      <w:r w:rsidR="00622504">
        <w:rPr>
          <w:sz w:val="22"/>
          <w:szCs w:val="22"/>
        </w:rPr>
        <w:t>onselho</w:t>
      </w:r>
      <w:r w:rsidR="00221649">
        <w:rPr>
          <w:sz w:val="22"/>
          <w:szCs w:val="22"/>
        </w:rPr>
        <w:t xml:space="preserve"> para apreciação </w:t>
      </w:r>
      <w:r w:rsidR="00447CDF">
        <w:rPr>
          <w:sz w:val="22"/>
          <w:szCs w:val="22"/>
        </w:rPr>
        <w:t xml:space="preserve">e conhecimento de todos, </w:t>
      </w:r>
      <w:r w:rsidR="00B242B5">
        <w:rPr>
          <w:sz w:val="22"/>
          <w:szCs w:val="22"/>
        </w:rPr>
        <w:t>sendo</w:t>
      </w:r>
      <w:r w:rsidR="00221649">
        <w:rPr>
          <w:sz w:val="22"/>
          <w:szCs w:val="22"/>
        </w:rPr>
        <w:t xml:space="preserve"> aprovada por unanimidade</w:t>
      </w:r>
      <w:r w:rsidR="00487BC5">
        <w:rPr>
          <w:sz w:val="22"/>
          <w:szCs w:val="22"/>
        </w:rPr>
        <w:t xml:space="preserve">. </w:t>
      </w:r>
      <w:r w:rsidR="004D33B9">
        <w:rPr>
          <w:sz w:val="22"/>
          <w:szCs w:val="22"/>
        </w:rPr>
        <w:t xml:space="preserve">Dando seguimento a pauta </w:t>
      </w:r>
      <w:r w:rsidR="00FE36F0">
        <w:rPr>
          <w:sz w:val="22"/>
          <w:szCs w:val="22"/>
        </w:rPr>
        <w:t>o Presi</w:t>
      </w:r>
      <w:r w:rsidR="004D33B9">
        <w:rPr>
          <w:sz w:val="22"/>
          <w:szCs w:val="22"/>
        </w:rPr>
        <w:t xml:space="preserve">dente passou para o item 3 da prestação de contas, onde </w:t>
      </w:r>
      <w:r w:rsidR="00FE36F0">
        <w:rPr>
          <w:sz w:val="22"/>
          <w:szCs w:val="22"/>
        </w:rPr>
        <w:t xml:space="preserve">a Secretária </w:t>
      </w:r>
      <w:r w:rsidR="006B6252">
        <w:rPr>
          <w:sz w:val="22"/>
          <w:szCs w:val="22"/>
        </w:rPr>
        <w:t>informou</w:t>
      </w:r>
      <w:r w:rsidR="00447CDF">
        <w:rPr>
          <w:sz w:val="22"/>
          <w:szCs w:val="22"/>
        </w:rPr>
        <w:t xml:space="preserve"> os valores do</w:t>
      </w:r>
      <w:r w:rsidR="00B242B5">
        <w:rPr>
          <w:sz w:val="22"/>
          <w:szCs w:val="22"/>
        </w:rPr>
        <w:t xml:space="preserve"> extrato de </w:t>
      </w:r>
      <w:r w:rsidR="00447CDF">
        <w:rPr>
          <w:sz w:val="22"/>
          <w:szCs w:val="22"/>
        </w:rPr>
        <w:t>dezemb</w:t>
      </w:r>
      <w:r w:rsidR="00B242B5">
        <w:rPr>
          <w:sz w:val="22"/>
          <w:szCs w:val="22"/>
        </w:rPr>
        <w:t xml:space="preserve">ro, </w:t>
      </w:r>
      <w:r w:rsidR="00447CDF">
        <w:rPr>
          <w:sz w:val="22"/>
          <w:szCs w:val="22"/>
        </w:rPr>
        <w:t>sendo o extrato datado de sete de dezembro</w:t>
      </w:r>
      <w:r w:rsidR="00B242B5">
        <w:rPr>
          <w:sz w:val="22"/>
          <w:szCs w:val="22"/>
        </w:rPr>
        <w:t xml:space="preserve"> do corrente ano com o valor total livre </w:t>
      </w:r>
      <w:r w:rsidR="00447CDF">
        <w:rPr>
          <w:sz w:val="22"/>
          <w:szCs w:val="22"/>
        </w:rPr>
        <w:t xml:space="preserve">de setenta e nove mil novecentos e quarenta e seis reais e quatorze centavos (R$ 79.946,14) com </w:t>
      </w:r>
      <w:r w:rsidR="00B242B5">
        <w:rPr>
          <w:sz w:val="22"/>
          <w:szCs w:val="22"/>
        </w:rPr>
        <w:t>crédito do mê</w:t>
      </w:r>
      <w:r w:rsidR="00447CDF">
        <w:rPr>
          <w:sz w:val="22"/>
          <w:szCs w:val="22"/>
        </w:rPr>
        <w:t>s no valor total de um mil quinhentos e oitenta e três reais e setenta e três centavos, sem débitos até a presente data</w:t>
      </w:r>
      <w:r w:rsidR="00B242B5">
        <w:rPr>
          <w:sz w:val="22"/>
          <w:szCs w:val="22"/>
        </w:rPr>
        <w:t>.</w:t>
      </w:r>
      <w:r w:rsidR="006C6EB6">
        <w:rPr>
          <w:sz w:val="22"/>
          <w:szCs w:val="22"/>
        </w:rPr>
        <w:t xml:space="preserve"> </w:t>
      </w:r>
      <w:r w:rsidR="00CA3436">
        <w:rPr>
          <w:sz w:val="22"/>
          <w:szCs w:val="22"/>
        </w:rPr>
        <w:t>O</w:t>
      </w:r>
      <w:r w:rsidR="00D51DB7">
        <w:rPr>
          <w:sz w:val="22"/>
          <w:szCs w:val="22"/>
        </w:rPr>
        <w:t xml:space="preserve"> Presidente</w:t>
      </w:r>
      <w:r w:rsidR="00487BC5">
        <w:rPr>
          <w:sz w:val="22"/>
          <w:szCs w:val="22"/>
        </w:rPr>
        <w:t xml:space="preserve"> </w:t>
      </w:r>
      <w:r w:rsidR="003D0ABA">
        <w:rPr>
          <w:sz w:val="22"/>
          <w:szCs w:val="22"/>
        </w:rPr>
        <w:t>deu andamento com o item 4 da</w:t>
      </w:r>
      <w:r w:rsidR="00D51DB7">
        <w:rPr>
          <w:sz w:val="22"/>
          <w:szCs w:val="22"/>
        </w:rPr>
        <w:t xml:space="preserve"> pauta referente a </w:t>
      </w:r>
      <w:r w:rsidR="00CA3436">
        <w:rPr>
          <w:sz w:val="22"/>
          <w:szCs w:val="22"/>
        </w:rPr>
        <w:t>leitura das correspondências recebidas e emitidas</w:t>
      </w:r>
      <w:r w:rsidR="00D51DB7">
        <w:rPr>
          <w:sz w:val="22"/>
          <w:szCs w:val="22"/>
        </w:rPr>
        <w:t xml:space="preserve">, </w:t>
      </w:r>
      <w:r w:rsidR="00CA3436">
        <w:rPr>
          <w:sz w:val="22"/>
          <w:szCs w:val="22"/>
        </w:rPr>
        <w:t xml:space="preserve">onde </w:t>
      </w:r>
      <w:r w:rsidR="00664482">
        <w:rPr>
          <w:sz w:val="22"/>
          <w:szCs w:val="22"/>
        </w:rPr>
        <w:t>a secretária</w:t>
      </w:r>
      <w:r w:rsidR="00CB084C">
        <w:rPr>
          <w:sz w:val="22"/>
          <w:szCs w:val="22"/>
        </w:rPr>
        <w:t xml:space="preserve"> </w:t>
      </w:r>
      <w:r w:rsidR="0031256D">
        <w:rPr>
          <w:sz w:val="22"/>
          <w:szCs w:val="22"/>
        </w:rPr>
        <w:t>informou não haver documentos para esta pauta.</w:t>
      </w:r>
      <w:r w:rsidR="000059BE">
        <w:rPr>
          <w:sz w:val="22"/>
          <w:szCs w:val="22"/>
        </w:rPr>
        <w:t xml:space="preserve"> </w:t>
      </w:r>
      <w:r w:rsidR="00872EFB">
        <w:rPr>
          <w:sz w:val="22"/>
          <w:szCs w:val="22"/>
        </w:rPr>
        <w:t>O P</w:t>
      </w:r>
      <w:r w:rsidR="000059BE">
        <w:rPr>
          <w:sz w:val="22"/>
          <w:szCs w:val="22"/>
        </w:rPr>
        <w:t xml:space="preserve">residente passou para o </w:t>
      </w:r>
      <w:r w:rsidR="007310E3">
        <w:rPr>
          <w:sz w:val="22"/>
          <w:szCs w:val="22"/>
        </w:rPr>
        <w:t xml:space="preserve">item 5 da pauta, Ordem do Dia, </w:t>
      </w:r>
      <w:r w:rsidR="00B242B5">
        <w:rPr>
          <w:sz w:val="22"/>
          <w:szCs w:val="22"/>
        </w:rPr>
        <w:t xml:space="preserve">sendo </w:t>
      </w:r>
      <w:r w:rsidR="00F31144">
        <w:rPr>
          <w:sz w:val="22"/>
          <w:szCs w:val="22"/>
        </w:rPr>
        <w:t>o item 5.1</w:t>
      </w:r>
      <w:r w:rsidR="00B5103E">
        <w:rPr>
          <w:sz w:val="22"/>
          <w:szCs w:val="22"/>
        </w:rPr>
        <w:t xml:space="preserve"> sobre os dados da coleta dos resíduos sólidos urbanos, mas o conselheiro responsável não estava presente</w:t>
      </w:r>
      <w:r w:rsidR="009A71C7">
        <w:rPr>
          <w:sz w:val="22"/>
          <w:szCs w:val="22"/>
        </w:rPr>
        <w:t xml:space="preserve">. </w:t>
      </w:r>
      <w:r w:rsidR="00BD1BE3">
        <w:rPr>
          <w:sz w:val="22"/>
          <w:szCs w:val="22"/>
        </w:rPr>
        <w:t>De imediato foi aberto para o item 6.0 relacionado aos assuntos gerais</w:t>
      </w:r>
      <w:r w:rsidR="00B02F1B">
        <w:rPr>
          <w:sz w:val="22"/>
          <w:szCs w:val="22"/>
        </w:rPr>
        <w:t xml:space="preserve"> onde</w:t>
      </w:r>
      <w:r w:rsidR="00B5103E">
        <w:rPr>
          <w:sz w:val="22"/>
          <w:szCs w:val="22"/>
        </w:rPr>
        <w:t xml:space="preserve"> o Presidente informou</w:t>
      </w:r>
      <w:r w:rsidR="00B80789">
        <w:rPr>
          <w:sz w:val="22"/>
          <w:szCs w:val="22"/>
        </w:rPr>
        <w:t xml:space="preserve"> que tivemos uma inscrição de indústria e que o prazo das inscrições termina em </w:t>
      </w:r>
      <w:proofErr w:type="spellStart"/>
      <w:r w:rsidR="00B80789">
        <w:rPr>
          <w:sz w:val="22"/>
          <w:szCs w:val="22"/>
        </w:rPr>
        <w:t>dez</w:t>
      </w:r>
      <w:proofErr w:type="spellEnd"/>
      <w:r w:rsidR="00B80789">
        <w:rPr>
          <w:sz w:val="22"/>
          <w:szCs w:val="22"/>
        </w:rPr>
        <w:t xml:space="preserve"> de dezembro, também falou sobre as inscrições das escolas para o edital de financiamento, que por conta da situação do coronavírus não tivemos a efetivação dos projetos, e também não houve a aprovação dos projetos inscritos pela Comissão especial, este será encerrado e com a nova administração municipal será encaminhado a proposta de lançamento de um novo edital no próximo ano, o Presidente também deixou o calendário do próximo ano fechado, sendo as reuniões nas segunda  terça-feira do mês, às 09h em locais a serem definidos posteriormente, para o momento está agendado a primeira reunião do ano de 2021 no dia nove de fevereiro, às 09h nas dependências da CDL e finalizou a reunião desejando um bom final de ano a todos conselheiros e seus familiares e que o próximo ano seja melhor do que este</w:t>
      </w:r>
      <w:r w:rsidR="00025D88">
        <w:rPr>
          <w:sz w:val="22"/>
          <w:szCs w:val="22"/>
        </w:rPr>
        <w:t xml:space="preserve">. </w:t>
      </w:r>
      <w:r w:rsidR="00BD1BE3">
        <w:rPr>
          <w:sz w:val="22"/>
          <w:szCs w:val="22"/>
        </w:rPr>
        <w:t>E às</w:t>
      </w:r>
      <w:r w:rsidR="006318CC">
        <w:rPr>
          <w:sz w:val="22"/>
          <w:szCs w:val="22"/>
        </w:rPr>
        <w:t xml:space="preserve"> </w:t>
      </w:r>
      <w:r w:rsidR="009A71C7">
        <w:rPr>
          <w:sz w:val="22"/>
          <w:szCs w:val="22"/>
        </w:rPr>
        <w:t>nove horas e trinta e cinco minutos</w:t>
      </w:r>
      <w:r w:rsidR="00586960">
        <w:rPr>
          <w:sz w:val="22"/>
          <w:szCs w:val="22"/>
        </w:rPr>
        <w:t xml:space="preserve"> </w:t>
      </w:r>
      <w:r w:rsidR="009E34F6">
        <w:rPr>
          <w:sz w:val="22"/>
          <w:szCs w:val="22"/>
        </w:rPr>
        <w:t>e</w:t>
      </w:r>
      <w:r w:rsidR="001B763D">
        <w:rPr>
          <w:sz w:val="22"/>
          <w:szCs w:val="22"/>
        </w:rPr>
        <w:t>u,</w:t>
      </w:r>
      <w:r w:rsidR="000E6E0B">
        <w:rPr>
          <w:sz w:val="22"/>
          <w:szCs w:val="22"/>
        </w:rPr>
        <w:t xml:space="preserve"> </w:t>
      </w:r>
      <w:r w:rsidR="009E34F6">
        <w:rPr>
          <w:sz w:val="22"/>
          <w:szCs w:val="22"/>
        </w:rPr>
        <w:t>Fernanda Buffleben Colovini</w:t>
      </w:r>
      <w:r w:rsidR="003B57B2">
        <w:rPr>
          <w:sz w:val="22"/>
          <w:szCs w:val="22"/>
        </w:rPr>
        <w:t>,</w:t>
      </w:r>
      <w:r w:rsidR="009E34F6">
        <w:rPr>
          <w:sz w:val="22"/>
          <w:szCs w:val="22"/>
        </w:rPr>
        <w:t xml:space="preserve"> secretária deste colegiado, junto com </w:t>
      </w:r>
      <w:r w:rsidR="000E6E0B">
        <w:rPr>
          <w:sz w:val="22"/>
          <w:szCs w:val="22"/>
        </w:rPr>
        <w:t>Presidente</w:t>
      </w:r>
      <w:r w:rsidR="001B763D">
        <w:rPr>
          <w:sz w:val="22"/>
          <w:szCs w:val="22"/>
        </w:rPr>
        <w:t xml:space="preserve">, </w:t>
      </w:r>
      <w:r w:rsidR="009A45AA">
        <w:rPr>
          <w:sz w:val="22"/>
          <w:szCs w:val="22"/>
        </w:rPr>
        <w:t xml:space="preserve">encerramos a </w:t>
      </w:r>
      <w:r w:rsidR="001B763D">
        <w:rPr>
          <w:sz w:val="22"/>
          <w:szCs w:val="22"/>
        </w:rPr>
        <w:t>presente reunião por n</w:t>
      </w:r>
      <w:r w:rsidR="00DA0006">
        <w:rPr>
          <w:sz w:val="22"/>
          <w:szCs w:val="22"/>
        </w:rPr>
        <w:t>ada mais havendo a constar, lavrei a presente ata que vai assinada por mim</w:t>
      </w:r>
      <w:r w:rsidR="009E34F6">
        <w:rPr>
          <w:sz w:val="22"/>
          <w:szCs w:val="22"/>
        </w:rPr>
        <w:t xml:space="preserve"> e o Presidente</w:t>
      </w:r>
      <w:r w:rsidR="0081589C">
        <w:rPr>
          <w:sz w:val="22"/>
          <w:szCs w:val="22"/>
        </w:rPr>
        <w:t>.</w:t>
      </w:r>
    </w:p>
    <w:tbl>
      <w:tblPr>
        <w:tblpPr w:leftFromText="141" w:rightFromText="141" w:vertAnchor="text" w:horzAnchor="page" w:tblpX="1859" w:tblpY="625"/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794"/>
      </w:tblGrid>
      <w:tr w:rsidR="009E34F6" w:rsidRPr="00163342" w14:paraId="3ED5C878" w14:textId="77777777" w:rsidTr="00886E40">
        <w:tc>
          <w:tcPr>
            <w:tcW w:w="3794" w:type="dxa"/>
            <w:tcBorders>
              <w:top w:val="single" w:sz="4" w:space="0" w:color="auto"/>
            </w:tcBorders>
          </w:tcPr>
          <w:p w14:paraId="5C0350C9" w14:textId="77777777" w:rsidR="009E34F6" w:rsidRPr="00442ACF" w:rsidRDefault="009E34F6" w:rsidP="00886E40">
            <w:pPr>
              <w:jc w:val="center"/>
              <w:rPr>
                <w:rFonts w:cs="Arial"/>
                <w:i/>
                <w:sz w:val="22"/>
                <w:szCs w:val="22"/>
              </w:rPr>
            </w:pPr>
            <w:r w:rsidRPr="00442ACF">
              <w:rPr>
                <w:rFonts w:cs="Arial"/>
                <w:i/>
                <w:sz w:val="22"/>
                <w:szCs w:val="22"/>
              </w:rPr>
              <w:t>Fernando Araujo Nunes</w:t>
            </w:r>
          </w:p>
          <w:p w14:paraId="063F20B1" w14:textId="77777777" w:rsidR="009E34F6" w:rsidRPr="00F967E7" w:rsidRDefault="009E34F6" w:rsidP="00886E4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Presidente</w:t>
            </w:r>
          </w:p>
        </w:tc>
      </w:tr>
    </w:tbl>
    <w:tbl>
      <w:tblPr>
        <w:tblpPr w:leftFromText="141" w:rightFromText="141" w:vertAnchor="text" w:horzAnchor="page" w:tblpX="6054" w:tblpY="625"/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794"/>
      </w:tblGrid>
      <w:tr w:rsidR="009E34F6" w:rsidRPr="00163342" w14:paraId="7BA695A5" w14:textId="77777777" w:rsidTr="00886E40">
        <w:tc>
          <w:tcPr>
            <w:tcW w:w="3794" w:type="dxa"/>
            <w:tcBorders>
              <w:top w:val="single" w:sz="4" w:space="0" w:color="auto"/>
            </w:tcBorders>
          </w:tcPr>
          <w:p w14:paraId="2A7876D7" w14:textId="77777777" w:rsidR="009E34F6" w:rsidRPr="00725A49" w:rsidRDefault="009E34F6" w:rsidP="00886E40">
            <w:pPr>
              <w:jc w:val="center"/>
              <w:rPr>
                <w:rFonts w:ascii="Times New (W1)" w:hAnsi="Times New (W1)" w:cs="Arial"/>
                <w:i/>
                <w:sz w:val="22"/>
              </w:rPr>
            </w:pPr>
            <w:r>
              <w:rPr>
                <w:rFonts w:ascii="Times New (W1)" w:hAnsi="Times New (W1)" w:cs="Arial"/>
                <w:i/>
                <w:sz w:val="22"/>
              </w:rPr>
              <w:t>Fernanda Buffleben Colovini</w:t>
            </w:r>
          </w:p>
          <w:p w14:paraId="6A73E860" w14:textId="77777777" w:rsidR="009E34F6" w:rsidRPr="00F967E7" w:rsidRDefault="009E34F6" w:rsidP="00886E4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Secretária</w:t>
            </w:r>
          </w:p>
        </w:tc>
      </w:tr>
    </w:tbl>
    <w:p w14:paraId="40C7D4ED" w14:textId="77777777" w:rsidR="009E34F6" w:rsidRPr="009E34F6" w:rsidRDefault="009E34F6" w:rsidP="003B57B2">
      <w:pPr>
        <w:jc w:val="both"/>
        <w:rPr>
          <w:sz w:val="22"/>
          <w:szCs w:val="22"/>
        </w:rPr>
      </w:pPr>
    </w:p>
    <w:sectPr w:rsidR="009E34F6" w:rsidRPr="009E34F6" w:rsidSect="001242D7">
      <w:headerReference w:type="default" r:id="rId8"/>
      <w:footerReference w:type="default" r:id="rId9"/>
      <w:type w:val="continuous"/>
      <w:pgSz w:w="11907" w:h="16840" w:code="9"/>
      <w:pgMar w:top="1134" w:right="1134" w:bottom="1134" w:left="1418" w:header="720" w:footer="720" w:gutter="0"/>
      <w:lnNumType w:countBy="1" w:restart="continuous"/>
      <w:cols w:space="720" w:equalWidth="0">
        <w:col w:w="9355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AC3A6" w14:textId="77777777" w:rsidR="006E6FAB" w:rsidRDefault="006E6FAB" w:rsidP="00F967E7">
      <w:r>
        <w:separator/>
      </w:r>
    </w:p>
  </w:endnote>
  <w:endnote w:type="continuationSeparator" w:id="0">
    <w:p w14:paraId="08C04B69" w14:textId="77777777" w:rsidR="006E6FAB" w:rsidRDefault="006E6FAB" w:rsidP="00F9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top w:val="single" w:sz="8" w:space="0" w:color="008000"/>
      </w:tblBorders>
      <w:tblLook w:val="04A0" w:firstRow="1" w:lastRow="0" w:firstColumn="1" w:lastColumn="0" w:noHBand="0" w:noVBand="1"/>
    </w:tblPr>
    <w:tblGrid>
      <w:gridCol w:w="8594"/>
      <w:gridCol w:w="653"/>
    </w:tblGrid>
    <w:tr w:rsidR="00F70CD1" w14:paraId="7DA63F01" w14:textId="77777777" w:rsidTr="004B50EC">
      <w:tc>
        <w:tcPr>
          <w:tcW w:w="8693" w:type="dxa"/>
          <w:vAlign w:val="center"/>
        </w:tcPr>
        <w:p w14:paraId="4ABB6AB8" w14:textId="77777777" w:rsidR="00F70CD1" w:rsidRPr="004B50EC" w:rsidRDefault="00F70CD1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– COM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U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MA –</w:t>
          </w:r>
        </w:p>
        <w:p w14:paraId="12F9E399" w14:textId="77777777" w:rsidR="00F70CD1" w:rsidRPr="004B50EC" w:rsidRDefault="00F70CD1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Conselho Municipal de Meio Ambiente</w:t>
          </w:r>
        </w:p>
        <w:p w14:paraId="179D1464" w14:textId="77777777" w:rsidR="00F70CD1" w:rsidRDefault="00F70CD1" w:rsidP="0030291E">
          <w:pPr>
            <w:jc w:val="center"/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Rua 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Miguel Pereira de Carvalho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, 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280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 – 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Charqueadas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/RS – CEP 9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6745-000 – Fone (51) 3958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-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8484</w:t>
          </w:r>
        </w:p>
      </w:tc>
      <w:tc>
        <w:tcPr>
          <w:tcW w:w="658" w:type="dxa"/>
          <w:vAlign w:val="center"/>
        </w:tcPr>
        <w:p w14:paraId="0023EF76" w14:textId="77777777" w:rsidR="00F70CD1" w:rsidRDefault="00F70CD1" w:rsidP="004B50EC">
          <w:pPr>
            <w:jc w:val="center"/>
          </w:pP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B80789">
            <w:rPr>
              <w:rStyle w:val="Nmerodepgina"/>
              <w:rFonts w:ascii="Calibri" w:hAnsi="Calibri"/>
              <w:noProof/>
              <w:sz w:val="16"/>
              <w:szCs w:val="16"/>
            </w:rPr>
            <w:t>1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t>/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B80789">
            <w:rPr>
              <w:rStyle w:val="Nmerodepgina"/>
              <w:rFonts w:ascii="Calibri" w:hAnsi="Calibri"/>
              <w:noProof/>
              <w:sz w:val="16"/>
              <w:szCs w:val="16"/>
            </w:rPr>
            <w:t>1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14:paraId="6DCC11F5" w14:textId="77777777" w:rsidR="00F70CD1" w:rsidRPr="004B50EC" w:rsidRDefault="00F70CD1" w:rsidP="004B50EC">
    <w:pPr>
      <w:pStyle w:val="Rodap"/>
      <w:rPr>
        <w:rFonts w:ascii="Times New (W1)" w:hAnsi="Times New (W1)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EE7C3" w14:textId="77777777" w:rsidR="006E6FAB" w:rsidRDefault="006E6FAB" w:rsidP="00F967E7">
      <w:r>
        <w:separator/>
      </w:r>
    </w:p>
  </w:footnote>
  <w:footnote w:type="continuationSeparator" w:id="0">
    <w:p w14:paraId="4BAD8B8E" w14:textId="77777777" w:rsidR="006E6FAB" w:rsidRDefault="006E6FAB" w:rsidP="00F9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2D611" w14:textId="77777777" w:rsidR="00F70CD1" w:rsidRDefault="00F70CD1" w:rsidP="001355CE">
    <w:pPr>
      <w:pStyle w:val="Cabealho"/>
      <w:jc w:val="center"/>
      <w:rPr>
        <w:b/>
        <w:spacing w:val="24"/>
        <w:sz w:val="40"/>
        <w:szCs w:val="40"/>
      </w:rPr>
    </w:pPr>
    <w:r>
      <w:rPr>
        <w:noProof/>
        <w:sz w:val="22"/>
      </w:rPr>
      <w:drawing>
        <wp:inline distT="0" distB="0" distL="0" distR="0" wp14:anchorId="25A17EEA" wp14:editId="3F8E8F6E">
          <wp:extent cx="495300" cy="666750"/>
          <wp:effectExtent l="0" t="0" r="0" b="0"/>
          <wp:docPr id="2" name="Imagem 2" descr="Brasa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8B1F48" w14:textId="77777777" w:rsidR="00F70CD1" w:rsidRPr="003963E9" w:rsidRDefault="00F70CD1" w:rsidP="00F967E7">
    <w:pPr>
      <w:pStyle w:val="Cabealho"/>
      <w:jc w:val="center"/>
      <w:rPr>
        <w:b/>
        <w:spacing w:val="24"/>
        <w:sz w:val="40"/>
        <w:szCs w:val="40"/>
      </w:rPr>
    </w:pPr>
    <w:r w:rsidRPr="003963E9">
      <w:rPr>
        <w:b/>
        <w:spacing w:val="24"/>
        <w:sz w:val="40"/>
        <w:szCs w:val="40"/>
      </w:rPr>
      <w:t>Estado do Rio Grande do Sul</w:t>
    </w:r>
  </w:p>
  <w:p w14:paraId="453BAF53" w14:textId="77777777" w:rsidR="00F70CD1" w:rsidRDefault="00F70CD1" w:rsidP="00F967E7">
    <w:pPr>
      <w:pStyle w:val="Cabealho"/>
      <w:jc w:val="center"/>
      <w:rPr>
        <w:i/>
        <w:sz w:val="32"/>
        <w:szCs w:val="32"/>
      </w:rPr>
    </w:pPr>
    <w:r>
      <w:rPr>
        <w:i/>
        <w:sz w:val="32"/>
        <w:szCs w:val="32"/>
      </w:rPr>
      <w:t>Município</w:t>
    </w:r>
    <w:r w:rsidRPr="003963E9">
      <w:rPr>
        <w:i/>
        <w:sz w:val="32"/>
        <w:szCs w:val="32"/>
      </w:rPr>
      <w:t xml:space="preserve"> de </w:t>
    </w:r>
    <w:r>
      <w:rPr>
        <w:i/>
        <w:sz w:val="32"/>
        <w:szCs w:val="32"/>
      </w:rPr>
      <w:t>Charqueadas</w:t>
    </w:r>
  </w:p>
  <w:p w14:paraId="1DC1D666" w14:textId="77777777" w:rsidR="00F70CD1" w:rsidRPr="001D45F8" w:rsidRDefault="00F70CD1" w:rsidP="00F967E7">
    <w:pPr>
      <w:pStyle w:val="Cabealho"/>
      <w:jc w:val="center"/>
      <w:rPr>
        <w:i/>
        <w:sz w:val="28"/>
        <w:szCs w:val="28"/>
      </w:rPr>
    </w:pPr>
    <w:r>
      <w:rPr>
        <w:i/>
        <w:sz w:val="28"/>
        <w:szCs w:val="28"/>
      </w:rPr>
      <w:t>– COMUMA –</w:t>
    </w:r>
  </w:p>
  <w:p w14:paraId="304AD954" w14:textId="77777777" w:rsidR="00F70CD1" w:rsidRDefault="00F70CD1" w:rsidP="004B50EC">
    <w:pPr>
      <w:pStyle w:val="Cabealho"/>
      <w:pBdr>
        <w:bottom w:val="single" w:sz="12" w:space="1" w:color="008000"/>
      </w:pBdr>
      <w:jc w:val="center"/>
    </w:pPr>
    <w:r>
      <w:rPr>
        <w:i/>
      </w:rPr>
      <w:t>Conselho Municipal de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A411C"/>
    <w:multiLevelType w:val="hybridMultilevel"/>
    <w:tmpl w:val="33B8784A"/>
    <w:lvl w:ilvl="0" w:tplc="51A6C76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7B3A33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8D"/>
    <w:rsid w:val="0000026D"/>
    <w:rsid w:val="00001A8A"/>
    <w:rsid w:val="00003956"/>
    <w:rsid w:val="0000416A"/>
    <w:rsid w:val="0000472D"/>
    <w:rsid w:val="000059BE"/>
    <w:rsid w:val="00006D23"/>
    <w:rsid w:val="00010091"/>
    <w:rsid w:val="00015D14"/>
    <w:rsid w:val="00017158"/>
    <w:rsid w:val="0001716C"/>
    <w:rsid w:val="0002068C"/>
    <w:rsid w:val="0002105C"/>
    <w:rsid w:val="00021907"/>
    <w:rsid w:val="00025D88"/>
    <w:rsid w:val="00026CFC"/>
    <w:rsid w:val="00031CAB"/>
    <w:rsid w:val="00032B87"/>
    <w:rsid w:val="00033121"/>
    <w:rsid w:val="0003441C"/>
    <w:rsid w:val="00041068"/>
    <w:rsid w:val="0004357F"/>
    <w:rsid w:val="0005098A"/>
    <w:rsid w:val="0006318F"/>
    <w:rsid w:val="00063D16"/>
    <w:rsid w:val="000649AD"/>
    <w:rsid w:val="00065414"/>
    <w:rsid w:val="000654D9"/>
    <w:rsid w:val="00067B99"/>
    <w:rsid w:val="00070E9D"/>
    <w:rsid w:val="00073D3C"/>
    <w:rsid w:val="00073EC5"/>
    <w:rsid w:val="00074AAB"/>
    <w:rsid w:val="00084FF2"/>
    <w:rsid w:val="00087212"/>
    <w:rsid w:val="00096ADF"/>
    <w:rsid w:val="000A3D9D"/>
    <w:rsid w:val="000A6BE3"/>
    <w:rsid w:val="000A7612"/>
    <w:rsid w:val="000B227A"/>
    <w:rsid w:val="000B6E01"/>
    <w:rsid w:val="000C1F0C"/>
    <w:rsid w:val="000C6431"/>
    <w:rsid w:val="000D7D18"/>
    <w:rsid w:val="000E6C1F"/>
    <w:rsid w:val="000E6E0B"/>
    <w:rsid w:val="000E7F5E"/>
    <w:rsid w:val="000F7E46"/>
    <w:rsid w:val="00102E2C"/>
    <w:rsid w:val="00103FCB"/>
    <w:rsid w:val="001040A3"/>
    <w:rsid w:val="00112BBD"/>
    <w:rsid w:val="00114D06"/>
    <w:rsid w:val="00115928"/>
    <w:rsid w:val="00117F90"/>
    <w:rsid w:val="001242D7"/>
    <w:rsid w:val="001243E6"/>
    <w:rsid w:val="001306F3"/>
    <w:rsid w:val="001309ED"/>
    <w:rsid w:val="001355CE"/>
    <w:rsid w:val="0013793F"/>
    <w:rsid w:val="00140B59"/>
    <w:rsid w:val="001443D0"/>
    <w:rsid w:val="00145304"/>
    <w:rsid w:val="0014560B"/>
    <w:rsid w:val="00150A39"/>
    <w:rsid w:val="00157C38"/>
    <w:rsid w:val="00165405"/>
    <w:rsid w:val="001664E4"/>
    <w:rsid w:val="00167EC2"/>
    <w:rsid w:val="0017189E"/>
    <w:rsid w:val="00173AF3"/>
    <w:rsid w:val="0017483C"/>
    <w:rsid w:val="0018108B"/>
    <w:rsid w:val="00182500"/>
    <w:rsid w:val="001835F8"/>
    <w:rsid w:val="00185DE2"/>
    <w:rsid w:val="0018668B"/>
    <w:rsid w:val="001878DC"/>
    <w:rsid w:val="00190DE0"/>
    <w:rsid w:val="00192815"/>
    <w:rsid w:val="001929B6"/>
    <w:rsid w:val="00194005"/>
    <w:rsid w:val="00195AF9"/>
    <w:rsid w:val="00196223"/>
    <w:rsid w:val="001969AE"/>
    <w:rsid w:val="001B0679"/>
    <w:rsid w:val="001B1AEF"/>
    <w:rsid w:val="001B233B"/>
    <w:rsid w:val="001B38EA"/>
    <w:rsid w:val="001B763D"/>
    <w:rsid w:val="001C7483"/>
    <w:rsid w:val="001D4A16"/>
    <w:rsid w:val="001D7483"/>
    <w:rsid w:val="001E07C9"/>
    <w:rsid w:val="001E2787"/>
    <w:rsid w:val="001E2CA8"/>
    <w:rsid w:val="001E5E3B"/>
    <w:rsid w:val="001F0945"/>
    <w:rsid w:val="001F20E2"/>
    <w:rsid w:val="001F32CB"/>
    <w:rsid w:val="001F4821"/>
    <w:rsid w:val="0020058A"/>
    <w:rsid w:val="00201025"/>
    <w:rsid w:val="00201D14"/>
    <w:rsid w:val="00210499"/>
    <w:rsid w:val="00211B5C"/>
    <w:rsid w:val="00221649"/>
    <w:rsid w:val="00244544"/>
    <w:rsid w:val="002464B0"/>
    <w:rsid w:val="00253A36"/>
    <w:rsid w:val="00256250"/>
    <w:rsid w:val="00256BFC"/>
    <w:rsid w:val="00262C89"/>
    <w:rsid w:val="002671E9"/>
    <w:rsid w:val="002744F3"/>
    <w:rsid w:val="002761FF"/>
    <w:rsid w:val="002764D0"/>
    <w:rsid w:val="00276CD6"/>
    <w:rsid w:val="00277EF9"/>
    <w:rsid w:val="00280112"/>
    <w:rsid w:val="00285C81"/>
    <w:rsid w:val="00294A8B"/>
    <w:rsid w:val="0029752B"/>
    <w:rsid w:val="002B26B0"/>
    <w:rsid w:val="002B3CC7"/>
    <w:rsid w:val="002B755C"/>
    <w:rsid w:val="002C3715"/>
    <w:rsid w:val="002C54C5"/>
    <w:rsid w:val="002D172E"/>
    <w:rsid w:val="002E14B3"/>
    <w:rsid w:val="002E5DBA"/>
    <w:rsid w:val="002F2971"/>
    <w:rsid w:val="002F35FA"/>
    <w:rsid w:val="002F58A9"/>
    <w:rsid w:val="002F6094"/>
    <w:rsid w:val="0030291E"/>
    <w:rsid w:val="003045D4"/>
    <w:rsid w:val="00310113"/>
    <w:rsid w:val="0031031C"/>
    <w:rsid w:val="0031256D"/>
    <w:rsid w:val="00312579"/>
    <w:rsid w:val="00313418"/>
    <w:rsid w:val="0032232C"/>
    <w:rsid w:val="00323263"/>
    <w:rsid w:val="0032556C"/>
    <w:rsid w:val="00334F0F"/>
    <w:rsid w:val="00337DB9"/>
    <w:rsid w:val="0034248C"/>
    <w:rsid w:val="0034522D"/>
    <w:rsid w:val="00350194"/>
    <w:rsid w:val="00354379"/>
    <w:rsid w:val="003545AA"/>
    <w:rsid w:val="00355D2D"/>
    <w:rsid w:val="00361392"/>
    <w:rsid w:val="00364E64"/>
    <w:rsid w:val="003662AF"/>
    <w:rsid w:val="00366CF9"/>
    <w:rsid w:val="00376E2F"/>
    <w:rsid w:val="00380E21"/>
    <w:rsid w:val="003818FB"/>
    <w:rsid w:val="00386603"/>
    <w:rsid w:val="003928AD"/>
    <w:rsid w:val="003971FB"/>
    <w:rsid w:val="003B5271"/>
    <w:rsid w:val="003B57B2"/>
    <w:rsid w:val="003C1D7D"/>
    <w:rsid w:val="003C3204"/>
    <w:rsid w:val="003C4094"/>
    <w:rsid w:val="003D0ABA"/>
    <w:rsid w:val="003D0F2C"/>
    <w:rsid w:val="003D2A7A"/>
    <w:rsid w:val="003D323E"/>
    <w:rsid w:val="003E161F"/>
    <w:rsid w:val="003E1AF8"/>
    <w:rsid w:val="003E1FFC"/>
    <w:rsid w:val="003F6D2F"/>
    <w:rsid w:val="00406428"/>
    <w:rsid w:val="00411C8E"/>
    <w:rsid w:val="00413CC5"/>
    <w:rsid w:val="00415AA3"/>
    <w:rsid w:val="00417563"/>
    <w:rsid w:val="0042003B"/>
    <w:rsid w:val="004207B5"/>
    <w:rsid w:val="00421CBB"/>
    <w:rsid w:val="00432560"/>
    <w:rsid w:val="00433A07"/>
    <w:rsid w:val="00435EF5"/>
    <w:rsid w:val="00436668"/>
    <w:rsid w:val="0043669A"/>
    <w:rsid w:val="00442ACF"/>
    <w:rsid w:val="00446198"/>
    <w:rsid w:val="00447737"/>
    <w:rsid w:val="00447CDF"/>
    <w:rsid w:val="0045053A"/>
    <w:rsid w:val="00462EE9"/>
    <w:rsid w:val="004711B6"/>
    <w:rsid w:val="00487BC5"/>
    <w:rsid w:val="00491582"/>
    <w:rsid w:val="00494A9F"/>
    <w:rsid w:val="00496432"/>
    <w:rsid w:val="004A412C"/>
    <w:rsid w:val="004B1B2E"/>
    <w:rsid w:val="004B50EC"/>
    <w:rsid w:val="004B758E"/>
    <w:rsid w:val="004C0C28"/>
    <w:rsid w:val="004C648B"/>
    <w:rsid w:val="004D33B9"/>
    <w:rsid w:val="004D486E"/>
    <w:rsid w:val="004D69D0"/>
    <w:rsid w:val="004E13E6"/>
    <w:rsid w:val="004E2D3B"/>
    <w:rsid w:val="004F2618"/>
    <w:rsid w:val="0051276F"/>
    <w:rsid w:val="005139B3"/>
    <w:rsid w:val="005178D3"/>
    <w:rsid w:val="00520891"/>
    <w:rsid w:val="00521C3C"/>
    <w:rsid w:val="005267D6"/>
    <w:rsid w:val="0052731D"/>
    <w:rsid w:val="0052748D"/>
    <w:rsid w:val="00527C9D"/>
    <w:rsid w:val="0053251B"/>
    <w:rsid w:val="005417E2"/>
    <w:rsid w:val="00546CF6"/>
    <w:rsid w:val="0055620B"/>
    <w:rsid w:val="00557338"/>
    <w:rsid w:val="00557373"/>
    <w:rsid w:val="00560523"/>
    <w:rsid w:val="005629A7"/>
    <w:rsid w:val="00563769"/>
    <w:rsid w:val="0057676E"/>
    <w:rsid w:val="00580C56"/>
    <w:rsid w:val="005866B1"/>
    <w:rsid w:val="00586960"/>
    <w:rsid w:val="00592D20"/>
    <w:rsid w:val="00593DDA"/>
    <w:rsid w:val="00596501"/>
    <w:rsid w:val="005B3776"/>
    <w:rsid w:val="005C0DE1"/>
    <w:rsid w:val="005C65EF"/>
    <w:rsid w:val="005D56BF"/>
    <w:rsid w:val="005D5B60"/>
    <w:rsid w:val="005F5977"/>
    <w:rsid w:val="005F5E7E"/>
    <w:rsid w:val="005F649D"/>
    <w:rsid w:val="005F6F3D"/>
    <w:rsid w:val="00622504"/>
    <w:rsid w:val="006238CE"/>
    <w:rsid w:val="00626A69"/>
    <w:rsid w:val="006318CC"/>
    <w:rsid w:val="00635C44"/>
    <w:rsid w:val="006425B2"/>
    <w:rsid w:val="006427D6"/>
    <w:rsid w:val="006430C7"/>
    <w:rsid w:val="00652309"/>
    <w:rsid w:val="00652982"/>
    <w:rsid w:val="00652F8B"/>
    <w:rsid w:val="006539C2"/>
    <w:rsid w:val="00654C86"/>
    <w:rsid w:val="0065754D"/>
    <w:rsid w:val="00663710"/>
    <w:rsid w:val="00664482"/>
    <w:rsid w:val="00666B2F"/>
    <w:rsid w:val="0066712D"/>
    <w:rsid w:val="006677CB"/>
    <w:rsid w:val="00673296"/>
    <w:rsid w:val="00673F20"/>
    <w:rsid w:val="00673FD7"/>
    <w:rsid w:val="00676778"/>
    <w:rsid w:val="00676B0D"/>
    <w:rsid w:val="006823E1"/>
    <w:rsid w:val="0069357C"/>
    <w:rsid w:val="00693D35"/>
    <w:rsid w:val="00696EEA"/>
    <w:rsid w:val="006A0207"/>
    <w:rsid w:val="006A1D7D"/>
    <w:rsid w:val="006A527B"/>
    <w:rsid w:val="006A784E"/>
    <w:rsid w:val="006B6252"/>
    <w:rsid w:val="006C22C5"/>
    <w:rsid w:val="006C6EB6"/>
    <w:rsid w:val="006D121D"/>
    <w:rsid w:val="006D714B"/>
    <w:rsid w:val="006E1DEE"/>
    <w:rsid w:val="006E5017"/>
    <w:rsid w:val="006E6FAB"/>
    <w:rsid w:val="006E7AA2"/>
    <w:rsid w:val="006F0464"/>
    <w:rsid w:val="006F2E32"/>
    <w:rsid w:val="006F3464"/>
    <w:rsid w:val="00704CE2"/>
    <w:rsid w:val="00710F84"/>
    <w:rsid w:val="0071224E"/>
    <w:rsid w:val="00716FBC"/>
    <w:rsid w:val="007208DB"/>
    <w:rsid w:val="00725A49"/>
    <w:rsid w:val="00730622"/>
    <w:rsid w:val="007310E3"/>
    <w:rsid w:val="0073575A"/>
    <w:rsid w:val="0073697C"/>
    <w:rsid w:val="00737E21"/>
    <w:rsid w:val="007519ED"/>
    <w:rsid w:val="00780701"/>
    <w:rsid w:val="00781678"/>
    <w:rsid w:val="00785A6D"/>
    <w:rsid w:val="00790543"/>
    <w:rsid w:val="00790BD7"/>
    <w:rsid w:val="007937F2"/>
    <w:rsid w:val="00794B04"/>
    <w:rsid w:val="007A4D72"/>
    <w:rsid w:val="007C03BD"/>
    <w:rsid w:val="007C19EB"/>
    <w:rsid w:val="007C3A4E"/>
    <w:rsid w:val="007D560E"/>
    <w:rsid w:val="007D604C"/>
    <w:rsid w:val="007E0EBD"/>
    <w:rsid w:val="007E20E6"/>
    <w:rsid w:val="007E31F9"/>
    <w:rsid w:val="007E5969"/>
    <w:rsid w:val="007E6067"/>
    <w:rsid w:val="007E7B0A"/>
    <w:rsid w:val="007F0C7A"/>
    <w:rsid w:val="007F47FC"/>
    <w:rsid w:val="008008EE"/>
    <w:rsid w:val="00805509"/>
    <w:rsid w:val="008078C5"/>
    <w:rsid w:val="0081589C"/>
    <w:rsid w:val="00822D8D"/>
    <w:rsid w:val="008265AC"/>
    <w:rsid w:val="008341AE"/>
    <w:rsid w:val="00836613"/>
    <w:rsid w:val="008412A6"/>
    <w:rsid w:val="008422C2"/>
    <w:rsid w:val="008463D5"/>
    <w:rsid w:val="0085023E"/>
    <w:rsid w:val="00851381"/>
    <w:rsid w:val="008626D4"/>
    <w:rsid w:val="00866C80"/>
    <w:rsid w:val="00867307"/>
    <w:rsid w:val="00872EFB"/>
    <w:rsid w:val="00873EE9"/>
    <w:rsid w:val="008750F3"/>
    <w:rsid w:val="00883BA2"/>
    <w:rsid w:val="00883C24"/>
    <w:rsid w:val="00886E40"/>
    <w:rsid w:val="008876A5"/>
    <w:rsid w:val="008A4504"/>
    <w:rsid w:val="008B28B6"/>
    <w:rsid w:val="008B7AA4"/>
    <w:rsid w:val="008C1EE7"/>
    <w:rsid w:val="008C278D"/>
    <w:rsid w:val="008C4AEB"/>
    <w:rsid w:val="008D5CF4"/>
    <w:rsid w:val="008E33C7"/>
    <w:rsid w:val="008E3A62"/>
    <w:rsid w:val="008E4118"/>
    <w:rsid w:val="008F0DF5"/>
    <w:rsid w:val="008F598B"/>
    <w:rsid w:val="0090162E"/>
    <w:rsid w:val="009053B3"/>
    <w:rsid w:val="00907C14"/>
    <w:rsid w:val="00914476"/>
    <w:rsid w:val="00915332"/>
    <w:rsid w:val="0092148A"/>
    <w:rsid w:val="00922E8C"/>
    <w:rsid w:val="00926714"/>
    <w:rsid w:val="009279CB"/>
    <w:rsid w:val="00930863"/>
    <w:rsid w:val="009423F7"/>
    <w:rsid w:val="009463CB"/>
    <w:rsid w:val="00951FF5"/>
    <w:rsid w:val="00955D9E"/>
    <w:rsid w:val="0097271E"/>
    <w:rsid w:val="00973D72"/>
    <w:rsid w:val="00976C9D"/>
    <w:rsid w:val="0098352A"/>
    <w:rsid w:val="00985D19"/>
    <w:rsid w:val="00987269"/>
    <w:rsid w:val="00995212"/>
    <w:rsid w:val="009959E9"/>
    <w:rsid w:val="009A433A"/>
    <w:rsid w:val="009A45AA"/>
    <w:rsid w:val="009A71C7"/>
    <w:rsid w:val="009A71F5"/>
    <w:rsid w:val="009B29EA"/>
    <w:rsid w:val="009C33E5"/>
    <w:rsid w:val="009D5624"/>
    <w:rsid w:val="009D5AF4"/>
    <w:rsid w:val="009D7485"/>
    <w:rsid w:val="009E10FF"/>
    <w:rsid w:val="009E23B1"/>
    <w:rsid w:val="009E26D6"/>
    <w:rsid w:val="009E34F6"/>
    <w:rsid w:val="009E4FA0"/>
    <w:rsid w:val="009F04C4"/>
    <w:rsid w:val="009F29CF"/>
    <w:rsid w:val="009F4E73"/>
    <w:rsid w:val="00A01492"/>
    <w:rsid w:val="00A04A78"/>
    <w:rsid w:val="00A04DBE"/>
    <w:rsid w:val="00A053C9"/>
    <w:rsid w:val="00A10615"/>
    <w:rsid w:val="00A11111"/>
    <w:rsid w:val="00A20646"/>
    <w:rsid w:val="00A20708"/>
    <w:rsid w:val="00A209CB"/>
    <w:rsid w:val="00A40448"/>
    <w:rsid w:val="00A42D97"/>
    <w:rsid w:val="00A437FC"/>
    <w:rsid w:val="00A439C5"/>
    <w:rsid w:val="00A54F9F"/>
    <w:rsid w:val="00A57508"/>
    <w:rsid w:val="00A62DE1"/>
    <w:rsid w:val="00A65D17"/>
    <w:rsid w:val="00A74011"/>
    <w:rsid w:val="00A7402D"/>
    <w:rsid w:val="00A770A8"/>
    <w:rsid w:val="00A770BB"/>
    <w:rsid w:val="00A824C8"/>
    <w:rsid w:val="00A86657"/>
    <w:rsid w:val="00A90B62"/>
    <w:rsid w:val="00AA1B43"/>
    <w:rsid w:val="00AA48ED"/>
    <w:rsid w:val="00AB0F9A"/>
    <w:rsid w:val="00AB161B"/>
    <w:rsid w:val="00AC2433"/>
    <w:rsid w:val="00AC564D"/>
    <w:rsid w:val="00AD6B24"/>
    <w:rsid w:val="00AE107D"/>
    <w:rsid w:val="00AF0FBA"/>
    <w:rsid w:val="00AF33FD"/>
    <w:rsid w:val="00AF5F91"/>
    <w:rsid w:val="00AF614D"/>
    <w:rsid w:val="00B01CE9"/>
    <w:rsid w:val="00B02F1B"/>
    <w:rsid w:val="00B02F83"/>
    <w:rsid w:val="00B065DD"/>
    <w:rsid w:val="00B06931"/>
    <w:rsid w:val="00B13000"/>
    <w:rsid w:val="00B242B5"/>
    <w:rsid w:val="00B26D24"/>
    <w:rsid w:val="00B36AD8"/>
    <w:rsid w:val="00B4034C"/>
    <w:rsid w:val="00B42A5B"/>
    <w:rsid w:val="00B4453B"/>
    <w:rsid w:val="00B45035"/>
    <w:rsid w:val="00B47565"/>
    <w:rsid w:val="00B5103E"/>
    <w:rsid w:val="00B51E94"/>
    <w:rsid w:val="00B6327F"/>
    <w:rsid w:val="00B6654A"/>
    <w:rsid w:val="00B80789"/>
    <w:rsid w:val="00B92D51"/>
    <w:rsid w:val="00B95F14"/>
    <w:rsid w:val="00B96013"/>
    <w:rsid w:val="00BA1C05"/>
    <w:rsid w:val="00BB0826"/>
    <w:rsid w:val="00BB2F9D"/>
    <w:rsid w:val="00BB407D"/>
    <w:rsid w:val="00BD1BE3"/>
    <w:rsid w:val="00BD27E0"/>
    <w:rsid w:val="00BD3C09"/>
    <w:rsid w:val="00BD3C2B"/>
    <w:rsid w:val="00BD6146"/>
    <w:rsid w:val="00BE1C4A"/>
    <w:rsid w:val="00BE7811"/>
    <w:rsid w:val="00C003EC"/>
    <w:rsid w:val="00C04CFF"/>
    <w:rsid w:val="00C058F6"/>
    <w:rsid w:val="00C05E4C"/>
    <w:rsid w:val="00C07807"/>
    <w:rsid w:val="00C12511"/>
    <w:rsid w:val="00C12CA3"/>
    <w:rsid w:val="00C2322C"/>
    <w:rsid w:val="00C257EF"/>
    <w:rsid w:val="00C27D54"/>
    <w:rsid w:val="00C42295"/>
    <w:rsid w:val="00C42BAD"/>
    <w:rsid w:val="00C447D8"/>
    <w:rsid w:val="00C44CA3"/>
    <w:rsid w:val="00C6649E"/>
    <w:rsid w:val="00C677D5"/>
    <w:rsid w:val="00C7005D"/>
    <w:rsid w:val="00C70EEB"/>
    <w:rsid w:val="00C71AE1"/>
    <w:rsid w:val="00C73615"/>
    <w:rsid w:val="00C7446C"/>
    <w:rsid w:val="00C76681"/>
    <w:rsid w:val="00C7722D"/>
    <w:rsid w:val="00C840CF"/>
    <w:rsid w:val="00C841AC"/>
    <w:rsid w:val="00C917F9"/>
    <w:rsid w:val="00C93541"/>
    <w:rsid w:val="00C97839"/>
    <w:rsid w:val="00CA14AE"/>
    <w:rsid w:val="00CA3045"/>
    <w:rsid w:val="00CA3436"/>
    <w:rsid w:val="00CA5206"/>
    <w:rsid w:val="00CA7B00"/>
    <w:rsid w:val="00CB084C"/>
    <w:rsid w:val="00CC4FDA"/>
    <w:rsid w:val="00CE18E3"/>
    <w:rsid w:val="00CE42B9"/>
    <w:rsid w:val="00CE4CA2"/>
    <w:rsid w:val="00CE6B6B"/>
    <w:rsid w:val="00CE6F4D"/>
    <w:rsid w:val="00CF2D19"/>
    <w:rsid w:val="00D02E1F"/>
    <w:rsid w:val="00D03CA6"/>
    <w:rsid w:val="00D05217"/>
    <w:rsid w:val="00D142B9"/>
    <w:rsid w:val="00D22F56"/>
    <w:rsid w:val="00D23959"/>
    <w:rsid w:val="00D257AA"/>
    <w:rsid w:val="00D27952"/>
    <w:rsid w:val="00D316D3"/>
    <w:rsid w:val="00D33DA6"/>
    <w:rsid w:val="00D3435D"/>
    <w:rsid w:val="00D41401"/>
    <w:rsid w:val="00D41F5B"/>
    <w:rsid w:val="00D506B6"/>
    <w:rsid w:val="00D51DB7"/>
    <w:rsid w:val="00D52AD3"/>
    <w:rsid w:val="00D5556B"/>
    <w:rsid w:val="00D7683A"/>
    <w:rsid w:val="00D81A74"/>
    <w:rsid w:val="00D84846"/>
    <w:rsid w:val="00D91AC1"/>
    <w:rsid w:val="00D96F99"/>
    <w:rsid w:val="00DA0006"/>
    <w:rsid w:val="00DA043F"/>
    <w:rsid w:val="00DA6B59"/>
    <w:rsid w:val="00DB51A2"/>
    <w:rsid w:val="00DC401E"/>
    <w:rsid w:val="00DC4D63"/>
    <w:rsid w:val="00DD0A18"/>
    <w:rsid w:val="00DD4F85"/>
    <w:rsid w:val="00DD5118"/>
    <w:rsid w:val="00DD7B1E"/>
    <w:rsid w:val="00DE0036"/>
    <w:rsid w:val="00DE11CA"/>
    <w:rsid w:val="00DF0D6F"/>
    <w:rsid w:val="00DF5410"/>
    <w:rsid w:val="00DF6F59"/>
    <w:rsid w:val="00DF7979"/>
    <w:rsid w:val="00E04D7D"/>
    <w:rsid w:val="00E119C5"/>
    <w:rsid w:val="00E13DB9"/>
    <w:rsid w:val="00E20CF0"/>
    <w:rsid w:val="00E2198D"/>
    <w:rsid w:val="00E4199D"/>
    <w:rsid w:val="00E42F13"/>
    <w:rsid w:val="00E43C9D"/>
    <w:rsid w:val="00E47158"/>
    <w:rsid w:val="00E47E39"/>
    <w:rsid w:val="00E542D5"/>
    <w:rsid w:val="00E55705"/>
    <w:rsid w:val="00E6267A"/>
    <w:rsid w:val="00E642E6"/>
    <w:rsid w:val="00E67FE3"/>
    <w:rsid w:val="00E7324E"/>
    <w:rsid w:val="00E73A85"/>
    <w:rsid w:val="00E9083B"/>
    <w:rsid w:val="00E96A71"/>
    <w:rsid w:val="00E9781D"/>
    <w:rsid w:val="00EA1A45"/>
    <w:rsid w:val="00EB63F6"/>
    <w:rsid w:val="00EB6835"/>
    <w:rsid w:val="00EC01A3"/>
    <w:rsid w:val="00EC175E"/>
    <w:rsid w:val="00EC4A51"/>
    <w:rsid w:val="00EC6870"/>
    <w:rsid w:val="00ED5506"/>
    <w:rsid w:val="00ED57B8"/>
    <w:rsid w:val="00EE0BB2"/>
    <w:rsid w:val="00EE369C"/>
    <w:rsid w:val="00EE6707"/>
    <w:rsid w:val="00EF0644"/>
    <w:rsid w:val="00EF4A82"/>
    <w:rsid w:val="00F06751"/>
    <w:rsid w:val="00F11D68"/>
    <w:rsid w:val="00F13F5F"/>
    <w:rsid w:val="00F14F4F"/>
    <w:rsid w:val="00F173D8"/>
    <w:rsid w:val="00F26EE0"/>
    <w:rsid w:val="00F31144"/>
    <w:rsid w:val="00F43F27"/>
    <w:rsid w:val="00F45C00"/>
    <w:rsid w:val="00F500BE"/>
    <w:rsid w:val="00F51F30"/>
    <w:rsid w:val="00F579BD"/>
    <w:rsid w:val="00F63CE2"/>
    <w:rsid w:val="00F66D39"/>
    <w:rsid w:val="00F70CD1"/>
    <w:rsid w:val="00F744AF"/>
    <w:rsid w:val="00F75D5E"/>
    <w:rsid w:val="00F770E9"/>
    <w:rsid w:val="00F80435"/>
    <w:rsid w:val="00F84D13"/>
    <w:rsid w:val="00F84DD4"/>
    <w:rsid w:val="00F90F65"/>
    <w:rsid w:val="00F91AC5"/>
    <w:rsid w:val="00F927F5"/>
    <w:rsid w:val="00F967E7"/>
    <w:rsid w:val="00F97789"/>
    <w:rsid w:val="00FA0577"/>
    <w:rsid w:val="00FB0956"/>
    <w:rsid w:val="00FB3FE5"/>
    <w:rsid w:val="00FB5348"/>
    <w:rsid w:val="00FC1002"/>
    <w:rsid w:val="00FC118D"/>
    <w:rsid w:val="00FD4131"/>
    <w:rsid w:val="00FD5D8A"/>
    <w:rsid w:val="00FD7557"/>
    <w:rsid w:val="00FD7EFB"/>
    <w:rsid w:val="00FD7F40"/>
    <w:rsid w:val="00FE1438"/>
    <w:rsid w:val="00FE2A6B"/>
    <w:rsid w:val="00FE36F0"/>
    <w:rsid w:val="00FE3CD7"/>
    <w:rsid w:val="00FE4340"/>
    <w:rsid w:val="00FE45B6"/>
    <w:rsid w:val="00FE5E00"/>
    <w:rsid w:val="00FF0084"/>
    <w:rsid w:val="00FF1219"/>
    <w:rsid w:val="00FF254A"/>
    <w:rsid w:val="00FF4F1A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82105"/>
  <w15:docId w15:val="{C7784FE9-94EC-46A8-B887-4A739BCB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748D"/>
  </w:style>
  <w:style w:type="paragraph" w:styleId="Ttulo1">
    <w:name w:val="heading 1"/>
    <w:basedOn w:val="Normal"/>
    <w:next w:val="Normal"/>
    <w:qFormat/>
    <w:rsid w:val="005178D3"/>
    <w:pPr>
      <w:keepNext/>
      <w:suppressLineNumbers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178D3"/>
    <w:pPr>
      <w:keepNext/>
      <w:suppressLineNumbers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178D3"/>
    <w:pPr>
      <w:keepNext/>
      <w:suppressLineNumbers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5178D3"/>
    <w:pPr>
      <w:keepNext/>
      <w:suppressLineNumbers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178D3"/>
    <w:pPr>
      <w:keepNext/>
      <w:suppressLineNumbers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rsid w:val="005178D3"/>
    <w:pPr>
      <w:keepNext/>
      <w:suppressLineNumbers/>
      <w:ind w:right="-850"/>
      <w:jc w:val="center"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rsid w:val="005178D3"/>
    <w:pPr>
      <w:keepNext/>
      <w:suppressLineNumbers/>
      <w:ind w:right="-850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5178D3"/>
    <w:pPr>
      <w:keepNext/>
      <w:suppressLineNumbers/>
      <w:ind w:right="-850"/>
      <w:outlineLvl w:val="7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rsid w:val="005178D3"/>
  </w:style>
  <w:style w:type="paragraph" w:styleId="Recuodecorpodetexto">
    <w:name w:val="Body Text Indent"/>
    <w:basedOn w:val="Normal"/>
    <w:rsid w:val="005178D3"/>
    <w:pPr>
      <w:ind w:left="4248"/>
      <w:jc w:val="both"/>
    </w:pPr>
    <w:rPr>
      <w:b/>
      <w:sz w:val="24"/>
    </w:rPr>
  </w:style>
  <w:style w:type="paragraph" w:styleId="Corpodetexto">
    <w:name w:val="Body Text"/>
    <w:basedOn w:val="Normal"/>
    <w:rsid w:val="005178D3"/>
    <w:pPr>
      <w:jc w:val="both"/>
    </w:pPr>
    <w:rPr>
      <w:sz w:val="28"/>
    </w:rPr>
  </w:style>
  <w:style w:type="paragraph" w:styleId="Corpodetexto2">
    <w:name w:val="Body Text 2"/>
    <w:basedOn w:val="Normal"/>
    <w:rsid w:val="005178D3"/>
    <w:pPr>
      <w:jc w:val="both"/>
    </w:pPr>
    <w:rPr>
      <w:sz w:val="24"/>
    </w:rPr>
  </w:style>
  <w:style w:type="paragraph" w:styleId="Ttulo">
    <w:name w:val="Title"/>
    <w:basedOn w:val="Normal"/>
    <w:qFormat/>
    <w:rsid w:val="005178D3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tulo">
    <w:name w:val="Subtitle"/>
    <w:basedOn w:val="Normal"/>
    <w:qFormat/>
    <w:rsid w:val="005178D3"/>
    <w:pPr>
      <w:widowControl w:val="0"/>
      <w:spacing w:after="60"/>
      <w:jc w:val="center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5F5E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322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33D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7E7"/>
  </w:style>
  <w:style w:type="paragraph" w:styleId="Rodap">
    <w:name w:val="footer"/>
    <w:basedOn w:val="Normal"/>
    <w:link w:val="Rodap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7E7"/>
  </w:style>
  <w:style w:type="table" w:styleId="Tabelacomgrade">
    <w:name w:val="Table Grid"/>
    <w:basedOn w:val="Tabelanormal"/>
    <w:uiPriority w:val="59"/>
    <w:rsid w:val="004B50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rsid w:val="004B50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71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2170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oogle%20Drive\4.%20Comdema\Atas\Modelo%20de%20A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0D2EE-3E70-478D-BAE3-B91D701B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Ata</Template>
  <TotalTime>2</TotalTime>
  <Pages>1</Pages>
  <Words>670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Atas do COMDEMA</vt:lpstr>
    </vt:vector>
  </TitlesOfParts>
  <Company>FEPAM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Atas do COMDEMA</dc:title>
  <dc:creator>Paulo Henrique Damasceno Machado</dc:creator>
  <cp:lastModifiedBy>fernando araujo nunes</cp:lastModifiedBy>
  <cp:revision>2</cp:revision>
  <cp:lastPrinted>2020-07-15T17:38:00Z</cp:lastPrinted>
  <dcterms:created xsi:type="dcterms:W3CDTF">2020-12-08T19:04:00Z</dcterms:created>
  <dcterms:modified xsi:type="dcterms:W3CDTF">2020-12-08T19:04:00Z</dcterms:modified>
</cp:coreProperties>
</file>